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10E66627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26FA69D9" w:rsidR="00EC05A7" w:rsidRPr="00671DA0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  <w:r w:rsidR="00671DA0">
        <w:rPr>
          <w:b/>
          <w:bCs/>
          <w:kern w:val="3"/>
          <w:lang w:val="sr-Cyrl-RS" w:eastAsia="ar-SA"/>
        </w:rPr>
        <w:t>Машинска роба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4F792DBC" w:rsidR="00EC05A7" w:rsidRPr="00671DA0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671DA0">
        <w:rPr>
          <w:b/>
          <w:kern w:val="3"/>
          <w:lang w:val="sr-Cyrl-RS" w:eastAsia="ar-SA"/>
        </w:rPr>
        <w:t xml:space="preserve"> до 130.000,00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2A043F8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671DA0">
        <w:rPr>
          <w:kern w:val="3"/>
          <w:lang w:val="sr-Cyrl-RS" w:eastAsia="ar-SA"/>
        </w:rPr>
        <w:t xml:space="preserve"> 09.03.2026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36E6757D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671DA0">
        <w:rPr>
          <w:b/>
          <w:bCs/>
          <w:lang w:val="sr-Cyrl-RS"/>
        </w:rPr>
        <w:br/>
        <w:t>Милан Пешић: 063/113-45-73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39EA" w14:textId="77777777" w:rsidR="000672FA" w:rsidRDefault="000672FA">
      <w:r>
        <w:separator/>
      </w:r>
    </w:p>
  </w:endnote>
  <w:endnote w:type="continuationSeparator" w:id="0">
    <w:p w14:paraId="47871666" w14:textId="77777777" w:rsidR="000672FA" w:rsidRDefault="0006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43DA" w14:textId="77777777" w:rsidR="000672FA" w:rsidRDefault="000672FA">
      <w:r>
        <w:separator/>
      </w:r>
    </w:p>
  </w:footnote>
  <w:footnote w:type="continuationSeparator" w:id="0">
    <w:p w14:paraId="5581D079" w14:textId="77777777" w:rsidR="000672FA" w:rsidRDefault="0006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4202232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0672FA"/>
    <w:rsid w:val="001C1ADE"/>
    <w:rsid w:val="001C3136"/>
    <w:rsid w:val="003144FC"/>
    <w:rsid w:val="0039006E"/>
    <w:rsid w:val="00434B37"/>
    <w:rsid w:val="004913EC"/>
    <w:rsid w:val="005A22F0"/>
    <w:rsid w:val="005C2B67"/>
    <w:rsid w:val="00637114"/>
    <w:rsid w:val="00671DA0"/>
    <w:rsid w:val="00686D67"/>
    <w:rsid w:val="006B761D"/>
    <w:rsid w:val="00705C47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2026-03-05T06:51:00Z</dcterms:modified>
</cp:coreProperties>
</file>